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830302919" w:edGrp="everyone"/>
    <w:p w14:paraId="2A908418" w14:textId="77777777" w:rsidR="00FB1705" w:rsidRPr="00FF6667" w:rsidRDefault="00FB1705" w:rsidP="00FB1705">
      <w:pPr>
        <w:tabs>
          <w:tab w:val="left" w:pos="6328"/>
        </w:tabs>
        <w:rPr>
          <w:sz w:val="20"/>
        </w:rPr>
      </w:pPr>
      <w:r w:rsidRPr="00FF6667">
        <w:rPr>
          <w:sz w:val="20"/>
        </w:rPr>
        <w:fldChar w:fldCharType="begin">
          <w:ffData>
            <w:name w:val="Text11"/>
            <w:enabled/>
            <w:calcOnExit w:val="0"/>
            <w:textInput>
              <w:default w:val="[Click and Type Date Here] "/>
            </w:textInput>
          </w:ffData>
        </w:fldChar>
      </w:r>
      <w:bookmarkStart w:id="0" w:name="Text11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Date Here] </w:t>
      </w:r>
      <w:r w:rsidRPr="00FF6667">
        <w:rPr>
          <w:sz w:val="20"/>
        </w:rPr>
        <w:fldChar w:fldCharType="end"/>
      </w:r>
      <w:bookmarkEnd w:id="0"/>
      <w:permEnd w:id="1830302919"/>
      <w:r w:rsidRPr="00FF6667">
        <w:rPr>
          <w:sz w:val="20"/>
        </w:rPr>
        <w:tab/>
      </w:r>
    </w:p>
    <w:p w14:paraId="0528661D" w14:textId="77777777" w:rsidR="00FB1705" w:rsidRPr="00871147" w:rsidRDefault="00FB1705" w:rsidP="00FB1705">
      <w:pPr>
        <w:rPr>
          <w:sz w:val="36"/>
          <w:szCs w:val="36"/>
        </w:rPr>
      </w:pPr>
    </w:p>
    <w:permStart w:id="399604290" w:edGrp="everyone"/>
    <w:p w14:paraId="79E20E65" w14:textId="77777777" w:rsidR="00FB1705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ee’s Name Here] 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Addressee’s Name Here]  </w:t>
      </w:r>
      <w:r w:rsidRPr="00FF6667">
        <w:rPr>
          <w:sz w:val="20"/>
        </w:rPr>
        <w:fldChar w:fldCharType="end"/>
      </w:r>
      <w:permEnd w:id="399604290"/>
    </w:p>
    <w:permStart w:id="2048810626" w:edGrp="everyone"/>
    <w:p w14:paraId="704F2ACE" w14:textId="77777777" w:rsidR="00FB1705" w:rsidRDefault="00FB1705" w:rsidP="00FB1705">
      <w:pPr>
        <w:spacing w:line="360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Address Here] </w:t>
      </w:r>
      <w:r>
        <w:rPr>
          <w:sz w:val="20"/>
        </w:rPr>
        <w:fldChar w:fldCharType="end"/>
      </w:r>
      <w:permEnd w:id="2048810626"/>
    </w:p>
    <w:permStart w:id="612310378" w:edGrp="everyone"/>
    <w:p w14:paraId="282A1341" w14:textId="77777777" w:rsidR="00FB1705" w:rsidRPr="00FF6667" w:rsidRDefault="00FB1705" w:rsidP="00FB1705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Text12"/>
            <w:enabled/>
            <w:calcOnExit w:val="0"/>
            <w:textInput>
              <w:default w:val="[Click and Type City, State and Zip Here] "/>
            </w:textInput>
          </w:ffData>
        </w:fldChar>
      </w:r>
      <w:bookmarkStart w:id="1" w:name="Text12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City, State and Zip Here] </w:t>
      </w:r>
      <w:r w:rsidRPr="00FF6667">
        <w:rPr>
          <w:sz w:val="20"/>
        </w:rPr>
        <w:fldChar w:fldCharType="end"/>
      </w:r>
      <w:bookmarkEnd w:id="1"/>
      <w:permEnd w:id="612310378"/>
    </w:p>
    <w:p w14:paraId="7131662C" w14:textId="77777777" w:rsidR="00FB1705" w:rsidRPr="00BD4DD7" w:rsidRDefault="00FB1705" w:rsidP="00FB1705">
      <w:pPr>
        <w:rPr>
          <w:sz w:val="36"/>
          <w:szCs w:val="36"/>
        </w:rPr>
      </w:pPr>
    </w:p>
    <w:permStart w:id="535647097" w:edGrp="everyone"/>
    <w:p w14:paraId="0F29A3B8" w14:textId="77777777" w:rsidR="00FB1705" w:rsidRPr="00FF6667" w:rsidRDefault="00FB1705" w:rsidP="00FB1705">
      <w:pPr>
        <w:rPr>
          <w:sz w:val="20"/>
        </w:rPr>
      </w:pPr>
      <w:r w:rsidRPr="00FF6667">
        <w:rPr>
          <w:sz w:val="20"/>
        </w:rPr>
        <w:fldChar w:fldCharType="begin">
          <w:ffData>
            <w:name w:val="Text13"/>
            <w:enabled/>
            <w:calcOnExit w:val="0"/>
            <w:textInput>
              <w:default w:val="[Click and Type Salutation Here] "/>
            </w:textInput>
          </w:ffData>
        </w:fldChar>
      </w:r>
      <w:bookmarkStart w:id="2" w:name="Text1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Salutation Here] </w:t>
      </w:r>
      <w:r w:rsidRPr="00FF6667">
        <w:rPr>
          <w:sz w:val="20"/>
        </w:rPr>
        <w:fldChar w:fldCharType="end"/>
      </w:r>
      <w:bookmarkEnd w:id="2"/>
      <w:permEnd w:id="535647097"/>
    </w:p>
    <w:p w14:paraId="4B7A7560" w14:textId="77777777" w:rsidR="00FB1705" w:rsidRPr="00F7623E" w:rsidRDefault="00FB1705" w:rsidP="00FB1705">
      <w:pPr>
        <w:rPr>
          <w:sz w:val="36"/>
          <w:szCs w:val="36"/>
        </w:rPr>
      </w:pPr>
    </w:p>
    <w:permStart w:id="1947534115" w:edGrp="everyone"/>
    <w:p w14:paraId="33F5D22C" w14:textId="77777777" w:rsidR="00FB1705" w:rsidRPr="00FF6667" w:rsidRDefault="00FB1705" w:rsidP="00FB1705">
      <w:pPr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Body Copy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Body Copy Here] </w:t>
      </w:r>
      <w:r>
        <w:rPr>
          <w:sz w:val="20"/>
        </w:rPr>
        <w:fldChar w:fldCharType="end"/>
      </w:r>
      <w:permEnd w:id="1947534115"/>
      <w:r>
        <w:rPr>
          <w:sz w:val="20"/>
        </w:rPr>
        <w:t xml:space="preserve"> </w:t>
      </w:r>
    </w:p>
    <w:p w14:paraId="788CA3D8" w14:textId="77777777" w:rsidR="00FB1705" w:rsidRPr="00FF6667" w:rsidRDefault="00FB1705" w:rsidP="00FB1705">
      <w:pPr>
        <w:rPr>
          <w:sz w:val="20"/>
        </w:rPr>
      </w:pPr>
    </w:p>
    <w:p w14:paraId="467688B5" w14:textId="77777777" w:rsidR="00FB1705" w:rsidRPr="00BD4DD7" w:rsidRDefault="00FB1705" w:rsidP="00FB1705">
      <w:pPr>
        <w:rPr>
          <w:sz w:val="36"/>
          <w:szCs w:val="36"/>
        </w:rPr>
      </w:pPr>
    </w:p>
    <w:permStart w:id="830606661" w:edGrp="everyone"/>
    <w:p w14:paraId="4C676F87" w14:textId="77777777" w:rsidR="00FB1705" w:rsidRPr="001F53A1" w:rsidRDefault="00FB1705" w:rsidP="00FB1705">
      <w:pPr>
        <w:rPr>
          <w:sz w:val="20"/>
        </w:rPr>
      </w:pPr>
      <w:r w:rsidRPr="001F53A1">
        <w:rPr>
          <w:sz w:val="20"/>
        </w:rPr>
        <w:fldChar w:fldCharType="begin">
          <w:ffData>
            <w:name w:val="Text15"/>
            <w:enabled/>
            <w:calcOnExit w:val="0"/>
            <w:textInput>
              <w:default w:val="[Click and Type Complimentary Close Here] "/>
            </w:textInput>
          </w:ffData>
        </w:fldChar>
      </w:r>
      <w:bookmarkStart w:id="3" w:name="Text15"/>
      <w:r w:rsidRPr="001F53A1">
        <w:rPr>
          <w:sz w:val="20"/>
        </w:rPr>
        <w:instrText xml:space="preserve"> FORMTEXT </w:instrText>
      </w:r>
      <w:r w:rsidRPr="001F53A1">
        <w:rPr>
          <w:sz w:val="20"/>
        </w:rPr>
      </w:r>
      <w:r w:rsidRPr="001F53A1">
        <w:rPr>
          <w:sz w:val="20"/>
        </w:rPr>
        <w:fldChar w:fldCharType="separate"/>
      </w:r>
      <w:r w:rsidRPr="001F53A1">
        <w:rPr>
          <w:noProof/>
          <w:sz w:val="20"/>
        </w:rPr>
        <w:t xml:space="preserve">[Click and Type Complimentary Close Here] </w:t>
      </w:r>
      <w:r w:rsidRPr="001F53A1">
        <w:rPr>
          <w:sz w:val="20"/>
        </w:rPr>
        <w:fldChar w:fldCharType="end"/>
      </w:r>
      <w:bookmarkEnd w:id="3"/>
      <w:permEnd w:id="830606661"/>
    </w:p>
    <w:p w14:paraId="372E7DD6" w14:textId="77777777" w:rsidR="00FB1705" w:rsidRPr="00BD4DD7" w:rsidRDefault="00FB1705" w:rsidP="00FB1705">
      <w:pPr>
        <w:jc w:val="both"/>
        <w:rPr>
          <w:sz w:val="96"/>
          <w:szCs w:val="96"/>
        </w:rPr>
      </w:pPr>
    </w:p>
    <w:permStart w:id="1756104853" w:edGrp="everyone"/>
    <w:p w14:paraId="0D9E54E2" w14:textId="77777777"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3"/>
            <w:enabled/>
            <w:calcOnExit w:val="0"/>
            <w:textInput>
              <w:default w:val="[Click and Type Name Here]  "/>
            </w:textInput>
          </w:ffData>
        </w:fldChar>
      </w:r>
      <w:bookmarkStart w:id="4" w:name="Text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Name Here]  </w:t>
      </w:r>
      <w:r w:rsidRPr="00FF6667">
        <w:rPr>
          <w:sz w:val="20"/>
        </w:rPr>
        <w:fldChar w:fldCharType="end"/>
      </w:r>
      <w:bookmarkEnd w:id="4"/>
      <w:permEnd w:id="1756104853"/>
    </w:p>
    <w:permStart w:id="1121739003" w:edGrp="everyone"/>
    <w:p w14:paraId="0E2B2949" w14:textId="77777777"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5"/>
            <w:enabled/>
            <w:calcOnExit w:val="0"/>
            <w:textInput>
              <w:default w:val="[Click and Type Title Here] "/>
            </w:textInput>
          </w:ffData>
        </w:fldChar>
      </w:r>
      <w:bookmarkStart w:id="5" w:name="Text5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Title Here] </w:t>
      </w:r>
      <w:r w:rsidRPr="00FF6667">
        <w:rPr>
          <w:sz w:val="20"/>
        </w:rPr>
        <w:fldChar w:fldCharType="end"/>
      </w:r>
      <w:bookmarkEnd w:id="5"/>
      <w:permEnd w:id="1121739003"/>
    </w:p>
    <w:permStart w:id="1159143881" w:edGrp="everyone"/>
    <w:p w14:paraId="28DB9E6D" w14:textId="77777777" w:rsidR="00DB1E7C" w:rsidRDefault="00FB1705" w:rsidP="00DB1E7C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Department/Division]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Department/Division] </w:t>
      </w:r>
      <w:r w:rsidRPr="00FF6667">
        <w:rPr>
          <w:sz w:val="20"/>
        </w:rPr>
        <w:fldChar w:fldCharType="end"/>
      </w:r>
    </w:p>
    <w:p w14:paraId="03110854" w14:textId="77777777" w:rsidR="007F1674" w:rsidRPr="007F1674" w:rsidRDefault="007F1674" w:rsidP="007F1674">
      <w:pPr>
        <w:rPr>
          <w:sz w:val="20"/>
        </w:rPr>
      </w:pPr>
    </w:p>
    <w:p w14:paraId="280F687C" w14:textId="77777777" w:rsidR="007F1674" w:rsidRPr="007F1674" w:rsidRDefault="007F1674" w:rsidP="007F1674">
      <w:pPr>
        <w:rPr>
          <w:sz w:val="20"/>
        </w:rPr>
      </w:pPr>
    </w:p>
    <w:p w14:paraId="074DC800" w14:textId="77777777" w:rsidR="007F1674" w:rsidRPr="007F1674" w:rsidRDefault="007F1674" w:rsidP="007F1674">
      <w:pPr>
        <w:rPr>
          <w:sz w:val="20"/>
        </w:rPr>
      </w:pPr>
    </w:p>
    <w:p w14:paraId="3269E499" w14:textId="77777777" w:rsidR="007F1674" w:rsidRPr="007F1674" w:rsidRDefault="007F1674" w:rsidP="007F1674">
      <w:pPr>
        <w:rPr>
          <w:sz w:val="20"/>
        </w:rPr>
      </w:pPr>
    </w:p>
    <w:p w14:paraId="214CFBE1" w14:textId="77777777" w:rsidR="007F1674" w:rsidRPr="007F1674" w:rsidRDefault="007F1674" w:rsidP="007F1674">
      <w:pPr>
        <w:rPr>
          <w:sz w:val="20"/>
        </w:rPr>
      </w:pPr>
    </w:p>
    <w:p w14:paraId="21851FC5" w14:textId="77777777" w:rsidR="007F1674" w:rsidRPr="007F1674" w:rsidRDefault="007F1674" w:rsidP="007F1674">
      <w:pPr>
        <w:rPr>
          <w:sz w:val="20"/>
        </w:rPr>
      </w:pPr>
    </w:p>
    <w:p w14:paraId="7D1D4BCC" w14:textId="77777777" w:rsidR="007F1674" w:rsidRPr="007F1674" w:rsidRDefault="007F1674" w:rsidP="007F1674">
      <w:pPr>
        <w:rPr>
          <w:sz w:val="20"/>
        </w:rPr>
      </w:pPr>
    </w:p>
    <w:p w14:paraId="4090977C" w14:textId="77777777" w:rsidR="007F1674" w:rsidRPr="007F1674" w:rsidRDefault="007F1674" w:rsidP="007F1674">
      <w:pPr>
        <w:rPr>
          <w:sz w:val="20"/>
        </w:rPr>
      </w:pPr>
    </w:p>
    <w:p w14:paraId="3AD830A9" w14:textId="77777777" w:rsidR="007F1674" w:rsidRPr="007F1674" w:rsidRDefault="007F1674" w:rsidP="007F1674">
      <w:pPr>
        <w:rPr>
          <w:sz w:val="20"/>
        </w:rPr>
      </w:pPr>
    </w:p>
    <w:p w14:paraId="43766575" w14:textId="77777777" w:rsidR="007F1674" w:rsidRPr="007F1674" w:rsidRDefault="007F1674" w:rsidP="007F1674">
      <w:pPr>
        <w:rPr>
          <w:sz w:val="20"/>
        </w:rPr>
      </w:pPr>
    </w:p>
    <w:p w14:paraId="34583B94" w14:textId="77777777" w:rsidR="007F1674" w:rsidRPr="007F1674" w:rsidRDefault="007F1674" w:rsidP="007F1674">
      <w:pPr>
        <w:rPr>
          <w:sz w:val="20"/>
        </w:rPr>
      </w:pPr>
    </w:p>
    <w:p w14:paraId="6C8900CC" w14:textId="77777777" w:rsidR="007F1674" w:rsidRPr="007F1674" w:rsidRDefault="007F1674" w:rsidP="007F1674">
      <w:pPr>
        <w:rPr>
          <w:sz w:val="20"/>
        </w:rPr>
      </w:pPr>
    </w:p>
    <w:p w14:paraId="4A7DE306" w14:textId="77777777" w:rsidR="007F1674" w:rsidRPr="007F1674" w:rsidRDefault="007F1674" w:rsidP="007F1674">
      <w:pPr>
        <w:rPr>
          <w:sz w:val="20"/>
        </w:rPr>
      </w:pPr>
    </w:p>
    <w:p w14:paraId="44A424DC" w14:textId="77777777" w:rsidR="007F1674" w:rsidRPr="007F1674" w:rsidRDefault="007F1674" w:rsidP="007F1674">
      <w:pPr>
        <w:rPr>
          <w:sz w:val="20"/>
        </w:rPr>
      </w:pPr>
    </w:p>
    <w:p w14:paraId="3546B2A9" w14:textId="77777777" w:rsidR="007F1674" w:rsidRPr="007F1674" w:rsidRDefault="007F1674" w:rsidP="007F1674">
      <w:pPr>
        <w:rPr>
          <w:sz w:val="20"/>
        </w:rPr>
      </w:pPr>
    </w:p>
    <w:p w14:paraId="77CCFC1C" w14:textId="77777777" w:rsidR="007F1674" w:rsidRPr="007F1674" w:rsidRDefault="007F1674" w:rsidP="007F1674">
      <w:pPr>
        <w:rPr>
          <w:sz w:val="20"/>
        </w:rPr>
      </w:pPr>
    </w:p>
    <w:p w14:paraId="6825F639" w14:textId="77777777" w:rsidR="007F1674" w:rsidRPr="007F1674" w:rsidRDefault="007F1674" w:rsidP="007F1674">
      <w:pPr>
        <w:rPr>
          <w:sz w:val="20"/>
        </w:rPr>
      </w:pPr>
    </w:p>
    <w:p w14:paraId="78250442" w14:textId="77777777" w:rsidR="007F1674" w:rsidRPr="007F1674" w:rsidRDefault="007F1674" w:rsidP="007F1674">
      <w:pPr>
        <w:rPr>
          <w:sz w:val="20"/>
        </w:rPr>
      </w:pPr>
    </w:p>
    <w:p w14:paraId="7A806E37" w14:textId="77777777" w:rsidR="007F1674" w:rsidRPr="007F1674" w:rsidRDefault="007F1674" w:rsidP="007F1674">
      <w:pPr>
        <w:rPr>
          <w:sz w:val="20"/>
        </w:rPr>
      </w:pPr>
    </w:p>
    <w:p w14:paraId="2925F6C1" w14:textId="77777777" w:rsidR="007F1674" w:rsidRPr="007F1674" w:rsidRDefault="007F1674" w:rsidP="007F1674">
      <w:pPr>
        <w:rPr>
          <w:sz w:val="20"/>
        </w:rPr>
      </w:pPr>
    </w:p>
    <w:p w14:paraId="0930DA09" w14:textId="77777777" w:rsidR="007F1674" w:rsidRPr="007F1674" w:rsidRDefault="007F1674" w:rsidP="007F1674">
      <w:pPr>
        <w:rPr>
          <w:sz w:val="20"/>
        </w:rPr>
      </w:pPr>
    </w:p>
    <w:p w14:paraId="744D4C10" w14:textId="77777777" w:rsidR="007F1674" w:rsidRPr="007F1674" w:rsidRDefault="007F1674" w:rsidP="007F1674">
      <w:pPr>
        <w:rPr>
          <w:sz w:val="20"/>
        </w:rPr>
      </w:pPr>
    </w:p>
    <w:p w14:paraId="4DC44EB7" w14:textId="77777777" w:rsidR="007F1674" w:rsidRPr="007F1674" w:rsidRDefault="007F1674" w:rsidP="007F1674">
      <w:pPr>
        <w:rPr>
          <w:sz w:val="20"/>
        </w:rPr>
      </w:pPr>
    </w:p>
    <w:p w14:paraId="22F25AA9" w14:textId="77777777" w:rsidR="007F1674" w:rsidRPr="007F1674" w:rsidRDefault="007F1674" w:rsidP="007F1674">
      <w:pPr>
        <w:rPr>
          <w:sz w:val="20"/>
        </w:rPr>
      </w:pPr>
    </w:p>
    <w:p w14:paraId="21A83D26" w14:textId="77777777" w:rsidR="007F1674" w:rsidRPr="007F1674" w:rsidRDefault="007F1674" w:rsidP="007F1674">
      <w:pPr>
        <w:rPr>
          <w:sz w:val="20"/>
        </w:rPr>
      </w:pPr>
    </w:p>
    <w:permEnd w:id="1159143881"/>
    <w:p w14:paraId="536914DC" w14:textId="77777777" w:rsidR="007F1674" w:rsidRPr="007F1674" w:rsidRDefault="007F1674" w:rsidP="007F1674">
      <w:pPr>
        <w:rPr>
          <w:sz w:val="20"/>
        </w:rPr>
      </w:pPr>
    </w:p>
    <w:sectPr w:rsidR="007F1674" w:rsidRPr="007F1674" w:rsidSect="005C2804">
      <w:headerReference w:type="first" r:id="rId7"/>
      <w:footerReference w:type="first" r:id="rId8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37C5" w14:textId="77777777" w:rsidR="00C67B9F" w:rsidRDefault="00C67B9F" w:rsidP="008D0CE0">
      <w:r>
        <w:separator/>
      </w:r>
    </w:p>
  </w:endnote>
  <w:endnote w:type="continuationSeparator" w:id="0">
    <w:p w14:paraId="653FC9AC" w14:textId="77777777" w:rsidR="00C67B9F" w:rsidRDefault="00C67B9F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89C5" w14:textId="77777777" w:rsidR="00FF30CA" w:rsidRDefault="00FF30CA">
    <w:pPr>
      <w:pStyle w:val="Footer"/>
      <w:rPr>
        <w:noProof/>
      </w:rPr>
    </w:pPr>
  </w:p>
  <w:p w14:paraId="6FC5B7B9" w14:textId="60F84CA7" w:rsidR="006C302A" w:rsidRDefault="005C2804" w:rsidP="00FF30CA">
    <w:pPr>
      <w:pStyle w:val="Footer"/>
    </w:pPr>
    <w:r>
      <w:rPr>
        <w:noProof/>
      </w:rPr>
      <w:drawing>
        <wp:inline distT="0" distB="0" distL="0" distR="0" wp14:anchorId="423D74EE" wp14:editId="698EEC67">
          <wp:extent cx="6953250" cy="850911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79" b="11379"/>
                  <a:stretch>
                    <a:fillRect/>
                  </a:stretch>
                </pic:blipFill>
                <pic:spPr bwMode="auto">
                  <a:xfrm>
                    <a:off x="0" y="0"/>
                    <a:ext cx="6968392" cy="852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61491" w14:textId="77777777" w:rsidR="005C2804" w:rsidRDefault="005C2804">
    <w:pPr>
      <w:pStyle w:val="Footer"/>
    </w:pPr>
  </w:p>
  <w:p w14:paraId="42EFC8C8" w14:textId="77777777"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CBA0" w14:textId="77777777" w:rsidR="00C67B9F" w:rsidRDefault="00C67B9F" w:rsidP="008D0CE0">
      <w:r>
        <w:separator/>
      </w:r>
    </w:p>
  </w:footnote>
  <w:footnote w:type="continuationSeparator" w:id="0">
    <w:p w14:paraId="18A8F32D" w14:textId="77777777" w:rsidR="00C67B9F" w:rsidRDefault="00C67B9F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14:paraId="7D6CD9CA" w14:textId="77777777" w:rsidTr="00C4730B">
      <w:tc>
        <w:tcPr>
          <w:tcW w:w="6696" w:type="dxa"/>
        </w:tcPr>
        <w:p w14:paraId="076E0E1D" w14:textId="77777777"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14:paraId="2420125A" w14:textId="77777777" w:rsidR="00EB454F" w:rsidRDefault="00EB454F" w:rsidP="00C4730B">
          <w:pPr>
            <w:tabs>
              <w:tab w:val="left" w:pos="10080"/>
            </w:tabs>
          </w:pPr>
        </w:p>
      </w:tc>
    </w:tr>
  </w:tbl>
  <w:p w14:paraId="53EC0514" w14:textId="77777777"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5CB98" wp14:editId="08D082FA">
          <wp:simplePos x="0" y="0"/>
          <wp:positionH relativeFrom="column">
            <wp:posOffset>-74930</wp:posOffset>
          </wp:positionH>
          <wp:positionV relativeFrom="paragraph">
            <wp:posOffset>-415276</wp:posOffset>
          </wp:positionV>
          <wp:extent cx="7007225" cy="431800"/>
          <wp:effectExtent l="0" t="0" r="3175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BC348" w14:textId="77777777" w:rsidR="00C4730B" w:rsidRDefault="00C4730B" w:rsidP="006C302A">
    <w:pPr>
      <w:pStyle w:val="Header"/>
    </w:pPr>
  </w:p>
  <w:p w14:paraId="2CCF7407" w14:textId="77777777"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11845">
    <w:abstractNumId w:val="2"/>
  </w:num>
  <w:num w:numId="2" w16cid:durableId="501972737">
    <w:abstractNumId w:val="4"/>
  </w:num>
  <w:num w:numId="3" w16cid:durableId="789205603">
    <w:abstractNumId w:val="0"/>
  </w:num>
  <w:num w:numId="4" w16cid:durableId="191961947">
    <w:abstractNumId w:val="1"/>
  </w:num>
  <w:num w:numId="5" w16cid:durableId="80199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7C"/>
    <w:rsid w:val="000F3BD2"/>
    <w:rsid w:val="00155EEE"/>
    <w:rsid w:val="001A3147"/>
    <w:rsid w:val="002D6111"/>
    <w:rsid w:val="003015E3"/>
    <w:rsid w:val="00312024"/>
    <w:rsid w:val="003546A1"/>
    <w:rsid w:val="00457221"/>
    <w:rsid w:val="004D2CC3"/>
    <w:rsid w:val="00520F9D"/>
    <w:rsid w:val="005722D6"/>
    <w:rsid w:val="005B722E"/>
    <w:rsid w:val="005C2804"/>
    <w:rsid w:val="005F1B1A"/>
    <w:rsid w:val="00641614"/>
    <w:rsid w:val="00680D5C"/>
    <w:rsid w:val="006C302A"/>
    <w:rsid w:val="006F4BD3"/>
    <w:rsid w:val="0072323D"/>
    <w:rsid w:val="007F1674"/>
    <w:rsid w:val="008C1A02"/>
    <w:rsid w:val="008C7C46"/>
    <w:rsid w:val="008D0CE0"/>
    <w:rsid w:val="008E01FF"/>
    <w:rsid w:val="009271E5"/>
    <w:rsid w:val="00980100"/>
    <w:rsid w:val="009C01CF"/>
    <w:rsid w:val="009D6AA6"/>
    <w:rsid w:val="009E4A10"/>
    <w:rsid w:val="00AC36BD"/>
    <w:rsid w:val="00B050AB"/>
    <w:rsid w:val="00B16EEB"/>
    <w:rsid w:val="00BB3BA8"/>
    <w:rsid w:val="00BC134B"/>
    <w:rsid w:val="00C4730B"/>
    <w:rsid w:val="00C67B9F"/>
    <w:rsid w:val="00C74CF4"/>
    <w:rsid w:val="00D07522"/>
    <w:rsid w:val="00D07958"/>
    <w:rsid w:val="00D705A0"/>
    <w:rsid w:val="00D92312"/>
    <w:rsid w:val="00DA4640"/>
    <w:rsid w:val="00DB1E7C"/>
    <w:rsid w:val="00DE1CC5"/>
    <w:rsid w:val="00DE3C0B"/>
    <w:rsid w:val="00EA0FB8"/>
    <w:rsid w:val="00EB454F"/>
    <w:rsid w:val="00EB6302"/>
    <w:rsid w:val="00EC506A"/>
    <w:rsid w:val="00F64FC0"/>
    <w:rsid w:val="00F76950"/>
    <w:rsid w:val="00FB1705"/>
    <w:rsid w:val="00FB3061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D1E1A"/>
  <w15:chartTrackingRefBased/>
  <w15:docId w15:val="{B3FCC50D-4987-4529-9039-FECB83F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-data-1\data\Printing-Services\H\!PERSONAL_FILE_STORAGE\Guy_Talpai_Temp\03_Letterhead\WORD%20DOC%20TEMPLATE\UTO\CR_Letter%20Head_Form%20Fill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CR_Letter Head_Form Fill_v2</Template>
  <TotalTime>6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Fowler, Caitlin</cp:lastModifiedBy>
  <cp:revision>4</cp:revision>
  <dcterms:created xsi:type="dcterms:W3CDTF">2026-03-18T19:22:00Z</dcterms:created>
  <dcterms:modified xsi:type="dcterms:W3CDTF">2026-03-18T19:30:00Z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2025-08-13T02:42:11Z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b97e4c62-154b-4752-9f89-e4b14a53a011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50, 3, 0, 1</vt:lpwstr>
  </property>
</Properties>
</file>